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2A" w:rsidRDefault="001E492A" w:rsidP="001E492A">
      <w:r>
        <w:rPr>
          <w:noProof/>
          <w:lang w:eastAsia="de-DE"/>
        </w:rPr>
        <w:drawing>
          <wp:inline distT="0" distB="0" distL="0" distR="0" wp14:anchorId="085D4E60" wp14:editId="7E946142">
            <wp:extent cx="2988000" cy="615330"/>
            <wp:effectExtent l="0" t="0" r="3175" b="0"/>
            <wp:docPr id="1" name="Grafik 1" descr="C:\Users\Ina Czub\Desktop\Hiwi\UNI-Logo_Siegel_4c_115m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a Czub\Desktop\Hiwi\UNI-Logo_Siegel_4c_115mm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61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540" w:rsidRPr="002A4540" w:rsidRDefault="001E492A" w:rsidP="002A4540">
      <w:pPr>
        <w:pStyle w:val="KeinLeerraum"/>
        <w:rPr>
          <w:rFonts w:ascii="Arial Narrow" w:hAnsi="Arial Narrow"/>
          <w:sz w:val="20"/>
          <w:szCs w:val="20"/>
        </w:rPr>
      </w:pPr>
      <w:r w:rsidRPr="002A4540">
        <w:rPr>
          <w:rFonts w:ascii="Arial Narrow" w:hAnsi="Arial Narrow"/>
          <w:sz w:val="20"/>
          <w:szCs w:val="20"/>
        </w:rPr>
        <w:t xml:space="preserve">PROMOTIONSAUSSCHUSS UND GRADUIERTENZENTRUM </w:t>
      </w:r>
    </w:p>
    <w:p w:rsidR="001E492A" w:rsidRDefault="001E492A" w:rsidP="002A4540">
      <w:pPr>
        <w:pStyle w:val="KeinLeerraum"/>
        <w:rPr>
          <w:rFonts w:ascii="Arial Narrow" w:hAnsi="Arial Narrow"/>
          <w:sz w:val="20"/>
          <w:szCs w:val="20"/>
        </w:rPr>
      </w:pPr>
      <w:r w:rsidRPr="002A4540">
        <w:rPr>
          <w:rFonts w:ascii="Arial Narrow" w:hAnsi="Arial Narrow"/>
          <w:sz w:val="20"/>
          <w:szCs w:val="20"/>
        </w:rPr>
        <w:t>DER PHILOSOPHISCHEN FAKULTÄT</w:t>
      </w:r>
    </w:p>
    <w:p w:rsidR="002A4540" w:rsidRDefault="002A4540" w:rsidP="002A4540">
      <w:pPr>
        <w:pStyle w:val="KeinLeerraum"/>
        <w:rPr>
          <w:rFonts w:ascii="Arial Narrow" w:hAnsi="Arial Narrow"/>
          <w:sz w:val="20"/>
          <w:szCs w:val="20"/>
        </w:rPr>
      </w:pPr>
    </w:p>
    <w:p w:rsidR="002A4540" w:rsidRDefault="002A4540" w:rsidP="002A4540">
      <w:pPr>
        <w:pStyle w:val="KeinLeerraum"/>
        <w:rPr>
          <w:rFonts w:ascii="Arial Narrow" w:hAnsi="Arial Narrow"/>
          <w:sz w:val="20"/>
          <w:szCs w:val="20"/>
        </w:rPr>
      </w:pPr>
    </w:p>
    <w:p w:rsidR="002A4540" w:rsidRDefault="002A4540" w:rsidP="00E61FA8">
      <w:pPr>
        <w:jc w:val="center"/>
        <w:rPr>
          <w:rFonts w:ascii="Verdana" w:hAnsi="Verdana"/>
          <w:color w:val="7030A0"/>
          <w:sz w:val="32"/>
          <w:szCs w:val="32"/>
        </w:rPr>
      </w:pPr>
      <w:r w:rsidRPr="002A4540">
        <w:rPr>
          <w:rFonts w:ascii="Verdana" w:hAnsi="Verdana"/>
          <w:color w:val="7030A0"/>
          <w:sz w:val="32"/>
          <w:szCs w:val="32"/>
        </w:rPr>
        <w:t>Antrag auf Zulassung zur Promotion u</w:t>
      </w:r>
      <w:r w:rsidR="00186F89">
        <w:rPr>
          <w:rFonts w:ascii="Verdana" w:hAnsi="Verdana"/>
          <w:color w:val="7030A0"/>
          <w:sz w:val="32"/>
          <w:szCs w:val="32"/>
        </w:rPr>
        <w:t xml:space="preserve">nd Registrierung als </w:t>
      </w:r>
      <w:proofErr w:type="spellStart"/>
      <w:r w:rsidR="00186F89">
        <w:rPr>
          <w:rFonts w:ascii="Verdana" w:hAnsi="Verdana"/>
          <w:color w:val="7030A0"/>
          <w:sz w:val="32"/>
          <w:szCs w:val="32"/>
        </w:rPr>
        <w:t>PromovendI</w:t>
      </w:r>
      <w:r>
        <w:rPr>
          <w:rFonts w:ascii="Verdana" w:hAnsi="Verdana"/>
          <w:color w:val="7030A0"/>
          <w:sz w:val="32"/>
          <w:szCs w:val="32"/>
        </w:rPr>
        <w:t>n</w:t>
      </w:r>
      <w:proofErr w:type="spellEnd"/>
    </w:p>
    <w:p w:rsidR="00E61FA8" w:rsidRDefault="00E61FA8" w:rsidP="00E61FA8">
      <w:pPr>
        <w:jc w:val="center"/>
        <w:rPr>
          <w:rFonts w:ascii="Verdana" w:hAnsi="Verdana"/>
          <w:color w:val="7030A0"/>
          <w:sz w:val="32"/>
          <w:szCs w:val="32"/>
        </w:rPr>
      </w:pPr>
    </w:p>
    <w:p w:rsidR="003827F3" w:rsidRDefault="003827F3" w:rsidP="00E61FA8">
      <w:pPr>
        <w:pStyle w:val="KeinLeerraum"/>
        <w:rPr>
          <w:rFonts w:ascii="Arial Narrow" w:hAnsi="Arial Narrow"/>
          <w:b/>
          <w:sz w:val="24"/>
          <w:szCs w:val="24"/>
        </w:rPr>
      </w:pPr>
      <w:r w:rsidRPr="00E61FA8">
        <w:rPr>
          <w:rFonts w:ascii="Arial Narrow" w:hAnsi="Arial Narrow"/>
          <w:b/>
          <w:sz w:val="24"/>
          <w:szCs w:val="24"/>
        </w:rPr>
        <w:t>Angaben zur Person</w:t>
      </w:r>
    </w:p>
    <w:p w:rsidR="00E61FA8" w:rsidRPr="00E61FA8" w:rsidRDefault="00E61FA8" w:rsidP="00E61FA8">
      <w:pPr>
        <w:pStyle w:val="KeinLeerraum"/>
        <w:rPr>
          <w:rFonts w:ascii="Arial Narrow" w:hAnsi="Arial Narrow"/>
          <w:b/>
          <w:sz w:val="24"/>
          <w:szCs w:val="24"/>
        </w:rPr>
      </w:pPr>
    </w:p>
    <w:p w:rsidR="002A4540" w:rsidRPr="00E61FA8" w:rsidRDefault="002A4540" w:rsidP="00E61FA8">
      <w:pPr>
        <w:pStyle w:val="KeinLeerraum"/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Name:</w:t>
      </w:r>
      <w:r w:rsidR="00A75FD5" w:rsidRPr="00E61FA8">
        <w:rPr>
          <w:rFonts w:ascii="Arial Narrow" w:hAnsi="Arial Narrow"/>
          <w:sz w:val="24"/>
          <w:szCs w:val="24"/>
        </w:rPr>
        <w:tab/>
      </w:r>
      <w:r w:rsidRPr="00E61FA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863286431"/>
          <w:placeholder>
            <w:docPart w:val="DefaultPlaceholder_1082065158"/>
          </w:placeholder>
          <w:showingPlcHdr/>
        </w:sdtPr>
        <w:sdtContent>
          <w:r w:rsidRPr="00E61FA8">
            <w:rPr>
              <w:rStyle w:val="Platzhaltertext"/>
              <w:rFonts w:ascii="Arial Narrow" w:hAnsi="Arial Narrow"/>
              <w:sz w:val="24"/>
              <w:szCs w:val="24"/>
            </w:rPr>
            <w:t>Klicken Sie hier, um Text einzugeben.</w:t>
          </w:r>
        </w:sdtContent>
      </w:sdt>
    </w:p>
    <w:p w:rsidR="002A4540" w:rsidRPr="00E61FA8" w:rsidRDefault="002A4540" w:rsidP="00E61FA8">
      <w:pPr>
        <w:pStyle w:val="KeinLeerraum"/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Geburtsdatum:</w:t>
      </w:r>
      <w:r w:rsidRPr="00E61FA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220645253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E61FA8">
            <w:rPr>
              <w:rStyle w:val="Platzhaltertext"/>
              <w:rFonts w:ascii="Arial Narrow" w:hAnsi="Arial Narrow"/>
              <w:sz w:val="24"/>
              <w:szCs w:val="24"/>
            </w:rPr>
            <w:t>Klicken Sie hier, um ein Datum einzugeben.</w:t>
          </w:r>
        </w:sdtContent>
      </w:sdt>
    </w:p>
    <w:p w:rsidR="002A4540" w:rsidRPr="00E61FA8" w:rsidRDefault="002A4540" w:rsidP="00E61FA8">
      <w:pPr>
        <w:pStyle w:val="KeinLeerraum"/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Geburtsort:</w:t>
      </w:r>
      <w:r w:rsidRPr="00E61FA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677811311"/>
          <w:placeholder>
            <w:docPart w:val="DefaultPlaceholder_1082065158"/>
          </w:placeholder>
          <w:showingPlcHdr/>
        </w:sdtPr>
        <w:sdtContent>
          <w:r w:rsidRPr="00E61FA8">
            <w:rPr>
              <w:rStyle w:val="Platzhaltertext"/>
              <w:rFonts w:ascii="Arial Narrow" w:hAnsi="Arial Narrow"/>
              <w:sz w:val="24"/>
              <w:szCs w:val="24"/>
            </w:rPr>
            <w:t>Klicken Sie hier, um Text einzugeben.</w:t>
          </w:r>
        </w:sdtContent>
      </w:sdt>
    </w:p>
    <w:p w:rsidR="002A4540" w:rsidRPr="00E61FA8" w:rsidRDefault="002A4540" w:rsidP="00E61FA8">
      <w:pPr>
        <w:pStyle w:val="KeinLeerraum"/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Straße, Nr.:</w:t>
      </w:r>
      <w:r w:rsidRPr="00E61FA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339878691"/>
          <w:placeholder>
            <w:docPart w:val="DefaultPlaceholder_1082065158"/>
          </w:placeholder>
          <w:showingPlcHdr/>
        </w:sdtPr>
        <w:sdtContent>
          <w:r w:rsidRPr="00E61FA8">
            <w:rPr>
              <w:rStyle w:val="Platzhaltertext"/>
              <w:rFonts w:ascii="Arial Narrow" w:hAnsi="Arial Narrow"/>
              <w:sz w:val="24"/>
              <w:szCs w:val="24"/>
            </w:rPr>
            <w:t>Klicken Sie hier, um Text einzugeben.</w:t>
          </w:r>
        </w:sdtContent>
      </w:sdt>
    </w:p>
    <w:p w:rsidR="002A4540" w:rsidRPr="00E61FA8" w:rsidRDefault="002A4540" w:rsidP="00E61FA8">
      <w:pPr>
        <w:pStyle w:val="KeinLeerraum"/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PLZ:</w:t>
      </w:r>
      <w:r w:rsidR="00A75FD5" w:rsidRPr="00E61FA8">
        <w:rPr>
          <w:rFonts w:ascii="Arial Narrow" w:hAnsi="Arial Narrow"/>
          <w:sz w:val="24"/>
          <w:szCs w:val="24"/>
        </w:rPr>
        <w:tab/>
      </w:r>
      <w:r w:rsidRPr="00E61FA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217707965"/>
          <w:placeholder>
            <w:docPart w:val="DefaultPlaceholder_1082065158"/>
          </w:placeholder>
          <w:showingPlcHdr/>
        </w:sdtPr>
        <w:sdtContent>
          <w:r w:rsidRPr="00E61FA8">
            <w:rPr>
              <w:rStyle w:val="Platzhaltertext"/>
              <w:rFonts w:ascii="Arial Narrow" w:hAnsi="Arial Narrow"/>
              <w:sz w:val="24"/>
              <w:szCs w:val="24"/>
            </w:rPr>
            <w:t>Klicken Sie hier, um Text einzugeben.</w:t>
          </w:r>
        </w:sdtContent>
      </w:sdt>
      <w:r w:rsidRPr="00E61FA8">
        <w:rPr>
          <w:rFonts w:ascii="Arial Narrow" w:hAnsi="Arial Narrow"/>
          <w:sz w:val="24"/>
          <w:szCs w:val="24"/>
        </w:rPr>
        <w:t xml:space="preserve"> </w:t>
      </w:r>
      <w:r w:rsidRPr="00E61FA8">
        <w:rPr>
          <w:rFonts w:ascii="Arial Narrow" w:hAnsi="Arial Narrow"/>
          <w:sz w:val="24"/>
          <w:szCs w:val="24"/>
        </w:rPr>
        <w:tab/>
        <w:t xml:space="preserve"> Ort:</w:t>
      </w:r>
      <w:r w:rsidRPr="00E61FA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633760799"/>
          <w:placeholder>
            <w:docPart w:val="DefaultPlaceholder_1082065158"/>
          </w:placeholder>
          <w:showingPlcHdr/>
        </w:sdtPr>
        <w:sdtContent>
          <w:r w:rsidRPr="00E61FA8">
            <w:rPr>
              <w:rStyle w:val="Platzhaltertext"/>
              <w:rFonts w:ascii="Arial Narrow" w:hAnsi="Arial Narrow"/>
              <w:sz w:val="24"/>
              <w:szCs w:val="24"/>
            </w:rPr>
            <w:t>Klicken Sie hier, um Text einzugeben.</w:t>
          </w:r>
        </w:sdtContent>
      </w:sdt>
    </w:p>
    <w:p w:rsidR="002A4540" w:rsidRPr="00E61FA8" w:rsidRDefault="002A4540" w:rsidP="00E61FA8">
      <w:pPr>
        <w:pStyle w:val="KeinLeerraum"/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Telefon:</w:t>
      </w:r>
      <w:r w:rsidRPr="00E61FA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705710561"/>
          <w:placeholder>
            <w:docPart w:val="DefaultPlaceholder_1082065158"/>
          </w:placeholder>
          <w:showingPlcHdr/>
        </w:sdtPr>
        <w:sdtContent>
          <w:r w:rsidRPr="00E61FA8">
            <w:rPr>
              <w:rStyle w:val="Platzhaltertext"/>
              <w:rFonts w:ascii="Arial Narrow" w:hAnsi="Arial Narrow"/>
              <w:sz w:val="24"/>
              <w:szCs w:val="24"/>
            </w:rPr>
            <w:t>Klicken Sie hier, um Text einzugeben.</w:t>
          </w:r>
        </w:sdtContent>
      </w:sdt>
    </w:p>
    <w:p w:rsidR="002A4540" w:rsidRPr="00E61FA8" w:rsidRDefault="002A4540" w:rsidP="00E61FA8">
      <w:pPr>
        <w:pStyle w:val="KeinLeerraum"/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E-Mail:</w:t>
      </w:r>
      <w:r w:rsidR="00A75FD5" w:rsidRPr="00E61FA8">
        <w:rPr>
          <w:rFonts w:ascii="Arial Narrow" w:hAnsi="Arial Narrow"/>
          <w:sz w:val="24"/>
          <w:szCs w:val="24"/>
        </w:rPr>
        <w:tab/>
      </w:r>
      <w:r w:rsidRPr="00E61FA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425394186"/>
          <w:placeholder>
            <w:docPart w:val="DefaultPlaceholder_1082065158"/>
          </w:placeholder>
          <w:showingPlcHdr/>
        </w:sdtPr>
        <w:sdtContent>
          <w:r w:rsidRPr="00E61FA8">
            <w:rPr>
              <w:rStyle w:val="Platzhaltertext"/>
              <w:rFonts w:ascii="Arial Narrow" w:hAnsi="Arial Narrow"/>
              <w:sz w:val="24"/>
              <w:szCs w:val="24"/>
            </w:rPr>
            <w:t>Klicken Sie hier, um Text einzugeben.</w:t>
          </w:r>
        </w:sdtContent>
      </w:sdt>
    </w:p>
    <w:p w:rsidR="002A4540" w:rsidRPr="00E61FA8" w:rsidRDefault="002A4540" w:rsidP="00E61FA8">
      <w:pPr>
        <w:pStyle w:val="KeinLeerraum"/>
        <w:rPr>
          <w:rFonts w:ascii="Arial Narrow" w:hAnsi="Arial Narrow"/>
          <w:sz w:val="24"/>
          <w:szCs w:val="24"/>
        </w:rPr>
      </w:pPr>
    </w:p>
    <w:p w:rsidR="003827F3" w:rsidRPr="00E61FA8" w:rsidRDefault="003827F3" w:rsidP="00E61FA8">
      <w:pPr>
        <w:pStyle w:val="KeinLeerraum"/>
        <w:rPr>
          <w:rFonts w:ascii="Arial Narrow" w:hAnsi="Arial Narrow"/>
          <w:b/>
          <w:sz w:val="24"/>
          <w:szCs w:val="24"/>
        </w:rPr>
      </w:pPr>
      <w:r w:rsidRPr="00E61FA8">
        <w:rPr>
          <w:rFonts w:ascii="Arial Narrow" w:hAnsi="Arial Narrow"/>
          <w:b/>
          <w:sz w:val="24"/>
          <w:szCs w:val="24"/>
        </w:rPr>
        <w:t>Promotionsvorhaben</w:t>
      </w:r>
    </w:p>
    <w:p w:rsidR="00E61FA8" w:rsidRDefault="00E61FA8" w:rsidP="00E61FA8">
      <w:pPr>
        <w:pStyle w:val="KeinLeerraum"/>
        <w:rPr>
          <w:rFonts w:ascii="Arial Narrow" w:hAnsi="Arial Narrow"/>
          <w:sz w:val="24"/>
          <w:szCs w:val="24"/>
        </w:rPr>
      </w:pPr>
    </w:p>
    <w:p w:rsidR="002A4540" w:rsidRPr="00E61FA8" w:rsidRDefault="002A4540" w:rsidP="00E61FA8">
      <w:pPr>
        <w:pStyle w:val="KeinLeerraum"/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Promotionsfach:</w:t>
      </w:r>
      <w:r w:rsidRPr="00E61FA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265049609"/>
          <w:placeholder>
            <w:docPart w:val="DefaultPlaceholder_1082065158"/>
          </w:placeholder>
        </w:sdtPr>
        <w:sdtContent>
          <w:sdt>
            <w:sdtPr>
              <w:rPr>
                <w:rFonts w:ascii="Arial Narrow" w:hAnsi="Arial Narrow"/>
                <w:sz w:val="24"/>
                <w:szCs w:val="24"/>
              </w:rPr>
              <w:id w:val="1996144937"/>
              <w:placeholder>
                <w:docPart w:val="DefaultPlaceholder_1082065159"/>
              </w:placeholder>
              <w:showingPlcHdr/>
              <w:dropDownList>
                <w:listItem w:value="Wählen Sie ein Element aus."/>
                <w:listItem w:displayText="Germanistische Sprachwissenschaft" w:value="Germanistische Sprachwissenschaft"/>
                <w:listItem w:displayText="Germanistische Literaturwissenschaft" w:value="Germanistische Literaturwissenschaft"/>
                <w:listItem w:displayText="Germanistische Mediävistik" w:value="Germanistische Mediävistik"/>
                <w:listItem w:displayText="Medien- und Kommunikationswissenschaft" w:value="Medien- und Kommunikationswissenschaft"/>
                <w:listItem w:displayText="Fachdidaktik Deutsch" w:value="Fachdidaktik Deutsch"/>
                <w:listItem w:displayText="Britische Literatur- und Kulturwissenschaft" w:value="Britische Literatur- und Kulturwissenschaft"/>
                <w:listItem w:displayText="Nordamerikanische Literatur- und Kulturwissenschaft" w:value="Nordamerikanische Literatur- und Kulturwissenschaft"/>
                <w:listItem w:displayText="Englische Sprachwissenschaft" w:value="Englische Sprachwissenschaft"/>
                <w:listItem w:displayText="Fachdidaktik Fremdsprachen: Englisch" w:value="Fachdidaktik Fremdsprachen: Englisch"/>
                <w:listItem w:displayText="Romanische Literaturwissenschaft" w:value="Romanische Literaturwissenschaft"/>
                <w:listItem w:displayText="Romanische Sprachwissenschaft" w:value="Romanische Sprachwissenschaft"/>
                <w:listItem w:displayText="Slawische Literaturwissenschaft" w:value="Slawische Literaturwissenschaft"/>
                <w:listItem w:displayText="Slawische Sprachwissenschaft" w:value="Slawische Sprachwissenschaft"/>
                <w:listItem w:displayText="Philosophie" w:value="Philosophie"/>
                <w:listItem w:displayText="Archäologie klassisch" w:value="Archäologie klassisch"/>
                <w:listItem w:displayText="Ur- und Frühgeschichte" w:value="Ur- und Frühgeschichte"/>
                <w:listItem w:displayText="Alte Geschichte" w:value="Alte Geschichte"/>
                <w:listItem w:displayText="Gräzistik" w:value="Gräzistik"/>
                <w:listItem w:displayText="Latinistik" w:value="Latinistik"/>
                <w:listItem w:displayText="Mittlere und Neuere Geschichte" w:value="Mittlere und Neuere Geschichte"/>
                <w:listItem w:displayText="Neueste Geschichte und Zeitgeschichte" w:value="Neueste Geschichte und Zeitgeschichte"/>
                <w:listItem w:displayText="Musikwissenschaft" w:value="Musikwissenschaft"/>
                <w:listItem w:displayText="Erziehungswissenschaft" w:value="Erziehungswissenschaft"/>
                <w:listItem w:displayText="Berufliche Bildung - Didaktik der Technik" w:value="Berufliche Bildung - Didaktik der Technik"/>
                <w:listItem w:displayText="Psychologie" w:value="Psychologie"/>
                <w:listItem w:displayText="Sonder- und Rehabilitationspädagogik" w:value="Sonder- und Rehabilitationspädagogik"/>
                <w:listItem w:displayText="Sportwissenschaft" w:value="Sportwissenschaft"/>
                <w:listItem w:displayText="Fachdidaktik Fremdsprachen" w:value="Fachdidaktik Fremdsprachen"/>
                <w:listItem w:displayText="Berufliche Bildung" w:value="Berufliche Bildung"/>
                <w:listItem w:displayText="Didaktik der romanischen Sprachen" w:value="Didaktik der romanischen Sprachen"/>
                <w:listItem w:displayText="Didaktik der Geschichte" w:value="Didaktik der Geschichte"/>
              </w:dropDownList>
            </w:sdtPr>
            <w:sdtContent>
              <w:r w:rsidR="00644A35" w:rsidRPr="00F2404E">
                <w:rPr>
                  <w:rStyle w:val="Platzhaltertext"/>
                </w:rPr>
                <w:t>Wählen Sie ein Element aus.</w:t>
              </w:r>
            </w:sdtContent>
          </w:sdt>
        </w:sdtContent>
      </w:sdt>
    </w:p>
    <w:p w:rsidR="002A4540" w:rsidRPr="00E61FA8" w:rsidRDefault="002A4540" w:rsidP="00E61FA8">
      <w:pPr>
        <w:pStyle w:val="KeinLeerraum"/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Betreuer/Betreuerin:</w:t>
      </w:r>
      <w:r w:rsidRPr="00E61FA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646202490"/>
          <w:placeholder>
            <w:docPart w:val="DefaultPlaceholder_1082065158"/>
          </w:placeholder>
          <w:showingPlcHdr/>
        </w:sdtPr>
        <w:sdtContent>
          <w:r w:rsidRPr="00E61FA8">
            <w:rPr>
              <w:rStyle w:val="Platzhaltertext"/>
              <w:rFonts w:ascii="Arial Narrow" w:hAnsi="Arial Narrow"/>
              <w:sz w:val="24"/>
              <w:szCs w:val="24"/>
            </w:rPr>
            <w:t>Klicken Sie hier, um Text einzugeben.</w:t>
          </w:r>
        </w:sdtContent>
      </w:sdt>
    </w:p>
    <w:p w:rsidR="002A4540" w:rsidRPr="00E61FA8" w:rsidRDefault="003827F3" w:rsidP="00E61FA8">
      <w:pPr>
        <w:pStyle w:val="KeinLeerraum"/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Thema/Arbeitstitel:</w:t>
      </w:r>
      <w:r w:rsidRPr="00E61FA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093625197"/>
          <w:placeholder>
            <w:docPart w:val="DefaultPlaceholder_1082065158"/>
          </w:placeholder>
          <w:showingPlcHdr/>
        </w:sdtPr>
        <w:sdtContent>
          <w:r w:rsidRPr="00E61FA8">
            <w:rPr>
              <w:rStyle w:val="Platzhaltertext"/>
              <w:rFonts w:ascii="Arial Narrow" w:hAnsi="Arial Narrow"/>
              <w:sz w:val="24"/>
              <w:szCs w:val="24"/>
            </w:rPr>
            <w:t>Klicken Sie hier, um Text einzugeben.</w:t>
          </w:r>
        </w:sdtContent>
      </w:sdt>
    </w:p>
    <w:p w:rsidR="003827F3" w:rsidRPr="00E61FA8" w:rsidRDefault="003827F3" w:rsidP="00E61FA8">
      <w:pPr>
        <w:pStyle w:val="KeinLeerraum"/>
        <w:rPr>
          <w:rFonts w:ascii="Arial Narrow" w:hAnsi="Arial Narrow"/>
          <w:sz w:val="24"/>
          <w:szCs w:val="24"/>
        </w:rPr>
      </w:pPr>
    </w:p>
    <w:p w:rsidR="003827F3" w:rsidRPr="00E61FA8" w:rsidRDefault="003827F3" w:rsidP="00E61FA8">
      <w:pPr>
        <w:pStyle w:val="KeinLeerraum"/>
        <w:rPr>
          <w:rFonts w:ascii="Arial Narrow" w:hAnsi="Arial Narrow"/>
          <w:b/>
          <w:sz w:val="24"/>
          <w:szCs w:val="24"/>
        </w:rPr>
      </w:pPr>
      <w:r w:rsidRPr="00E61FA8">
        <w:rPr>
          <w:rFonts w:ascii="Arial Narrow" w:hAnsi="Arial Narrow"/>
          <w:b/>
          <w:sz w:val="24"/>
          <w:szCs w:val="24"/>
        </w:rPr>
        <w:t>Ausbildung</w:t>
      </w:r>
    </w:p>
    <w:p w:rsidR="00E61FA8" w:rsidRDefault="00E61FA8" w:rsidP="00E61FA8">
      <w:pPr>
        <w:pStyle w:val="KeinLeerraum"/>
        <w:rPr>
          <w:rFonts w:ascii="Arial Narrow" w:hAnsi="Arial Narrow"/>
          <w:sz w:val="24"/>
          <w:szCs w:val="24"/>
        </w:rPr>
      </w:pPr>
    </w:p>
    <w:p w:rsidR="003827F3" w:rsidRPr="00E61FA8" w:rsidRDefault="003827F3" w:rsidP="00E61FA8">
      <w:pPr>
        <w:pStyle w:val="KeinLeerraum"/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Schulabschluss:</w:t>
      </w:r>
      <w:r w:rsidR="00A75FD5" w:rsidRPr="00E61FA8">
        <w:rPr>
          <w:rFonts w:ascii="Arial Narrow" w:hAnsi="Arial Narrow"/>
          <w:sz w:val="24"/>
          <w:szCs w:val="24"/>
        </w:rPr>
        <w:tab/>
      </w:r>
      <w:r w:rsidR="00E61FA8">
        <w:rPr>
          <w:rFonts w:ascii="Arial Narrow" w:hAnsi="Arial Narrow"/>
          <w:sz w:val="24"/>
          <w:szCs w:val="24"/>
        </w:rPr>
        <w:tab/>
      </w:r>
      <w:r w:rsidRPr="00E61FA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834598608"/>
          <w:placeholder>
            <w:docPart w:val="DefaultPlaceholder_1082065159"/>
          </w:placeholder>
          <w:showingPlcHdr/>
          <w:dropDownList>
            <w:listItem w:value="Wählen Sie ein Element aus."/>
            <w:listItem w:displayText="Abitur" w:value="Abitur"/>
            <w:listItem w:displayText="Fachhochschulreife" w:value="Fachhochschulreife"/>
            <w:listItem w:displayText="Mittlere Reife" w:value="Mittlere Reife"/>
          </w:dropDownList>
        </w:sdtPr>
        <w:sdtContent>
          <w:r w:rsidR="002609DF" w:rsidRPr="00E61FA8">
            <w:rPr>
              <w:rStyle w:val="Platzhaltertext"/>
              <w:rFonts w:ascii="Arial Narrow" w:hAnsi="Arial Narrow"/>
              <w:sz w:val="24"/>
              <w:szCs w:val="24"/>
            </w:rPr>
            <w:t>Wählen Sie ein Element aus.</w:t>
          </w:r>
        </w:sdtContent>
      </w:sdt>
    </w:p>
    <w:p w:rsidR="003827F3" w:rsidRPr="00E61FA8" w:rsidRDefault="003827F3" w:rsidP="00E61FA8">
      <w:pPr>
        <w:pStyle w:val="KeinLeerraum"/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Note:</w:t>
      </w:r>
      <w:r w:rsidR="00A75FD5" w:rsidRPr="00E61FA8">
        <w:rPr>
          <w:rFonts w:ascii="Arial Narrow" w:hAnsi="Arial Narrow"/>
          <w:sz w:val="24"/>
          <w:szCs w:val="24"/>
        </w:rPr>
        <w:tab/>
      </w:r>
      <w:r w:rsidR="00A75FD5" w:rsidRPr="00E61FA8">
        <w:rPr>
          <w:rFonts w:ascii="Arial Narrow" w:hAnsi="Arial Narrow"/>
          <w:sz w:val="24"/>
          <w:szCs w:val="24"/>
        </w:rPr>
        <w:tab/>
      </w:r>
      <w:r w:rsidR="00A75FD5" w:rsidRPr="00E61FA8">
        <w:rPr>
          <w:rFonts w:ascii="Arial Narrow" w:hAnsi="Arial Narrow"/>
          <w:sz w:val="24"/>
          <w:szCs w:val="24"/>
        </w:rPr>
        <w:tab/>
      </w:r>
      <w:r w:rsidR="00E61FA8">
        <w:rPr>
          <w:rFonts w:ascii="Arial Narrow" w:hAnsi="Arial Narrow"/>
          <w:sz w:val="24"/>
          <w:szCs w:val="24"/>
        </w:rPr>
        <w:tab/>
      </w:r>
      <w:r w:rsidRPr="00E61FA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400724118"/>
          <w:placeholder>
            <w:docPart w:val="DefaultPlaceholder_1082065158"/>
          </w:placeholder>
          <w:showingPlcHdr/>
        </w:sdtPr>
        <w:sdtContent>
          <w:r w:rsidRPr="00E61FA8">
            <w:rPr>
              <w:rStyle w:val="Platzhaltertext"/>
              <w:rFonts w:ascii="Arial Narrow" w:hAnsi="Arial Narrow"/>
              <w:sz w:val="24"/>
              <w:szCs w:val="24"/>
            </w:rPr>
            <w:t>Klicken Sie hier, um Text einzugeben.</w:t>
          </w:r>
        </w:sdtContent>
      </w:sdt>
    </w:p>
    <w:p w:rsidR="003827F3" w:rsidRPr="00E61FA8" w:rsidRDefault="003827F3" w:rsidP="00E61FA8">
      <w:pPr>
        <w:pStyle w:val="KeinLeerraum"/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Datum des Abschlusses:</w:t>
      </w:r>
      <w:r w:rsidR="00E61FA8">
        <w:rPr>
          <w:rFonts w:ascii="Arial Narrow" w:hAnsi="Arial Narrow"/>
          <w:sz w:val="24"/>
          <w:szCs w:val="24"/>
        </w:rPr>
        <w:tab/>
      </w:r>
      <w:r w:rsidRPr="00E61FA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816253354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E61FA8">
            <w:rPr>
              <w:rStyle w:val="Platzhaltertext"/>
              <w:rFonts w:ascii="Arial Narrow" w:hAnsi="Arial Narrow"/>
              <w:sz w:val="24"/>
              <w:szCs w:val="24"/>
            </w:rPr>
            <w:t>Klicken Sie hier, um ein Datum einzugeben.</w:t>
          </w:r>
        </w:sdtContent>
      </w:sdt>
    </w:p>
    <w:p w:rsidR="003827F3" w:rsidRPr="00E61FA8" w:rsidRDefault="003827F3" w:rsidP="00E61FA8">
      <w:pPr>
        <w:pStyle w:val="KeinLeerraum"/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Hochschulabschluss:</w:t>
      </w:r>
      <w:r w:rsidR="00A75FD5" w:rsidRPr="00E61FA8">
        <w:rPr>
          <w:rFonts w:ascii="Arial Narrow" w:hAnsi="Arial Narrow"/>
          <w:sz w:val="24"/>
          <w:szCs w:val="24"/>
        </w:rPr>
        <w:tab/>
      </w:r>
      <w:r w:rsidR="00E61FA8">
        <w:rPr>
          <w:rFonts w:ascii="Arial Narrow" w:hAnsi="Arial Narrow"/>
          <w:sz w:val="24"/>
          <w:szCs w:val="24"/>
        </w:rPr>
        <w:tab/>
      </w:r>
      <w:r w:rsidRPr="00E61FA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04624724"/>
          <w:placeholder>
            <w:docPart w:val="DefaultPlaceholder_1082065159"/>
          </w:placeholder>
          <w:showingPlcHdr/>
          <w:dropDownList>
            <w:listItem w:value="Wählen Sie ein Element aus."/>
            <w:listItem w:displayText="Bachelor" w:value="Bachelor"/>
            <w:listItem w:displayText="Master" w:value="Master"/>
            <w:listItem w:displayText="Magister" w:value="Magister"/>
            <w:listItem w:displayText="Diplom" w:value="Diplom"/>
            <w:listItem w:displayText="Erstes Staatsexamen" w:value="Erstes Staatsexamen"/>
          </w:dropDownList>
        </w:sdtPr>
        <w:sdtContent>
          <w:r w:rsidRPr="00E61FA8">
            <w:rPr>
              <w:rStyle w:val="Platzhaltertext"/>
              <w:rFonts w:ascii="Arial Narrow" w:hAnsi="Arial Narrow"/>
              <w:sz w:val="24"/>
              <w:szCs w:val="24"/>
            </w:rPr>
            <w:t>Wählen Sie ein Element aus.</w:t>
          </w:r>
        </w:sdtContent>
      </w:sdt>
    </w:p>
    <w:p w:rsidR="003827F3" w:rsidRPr="00E61FA8" w:rsidRDefault="003827F3" w:rsidP="00E61FA8">
      <w:pPr>
        <w:pStyle w:val="KeinLeerraum"/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Note:</w:t>
      </w:r>
      <w:r w:rsidR="00A75FD5" w:rsidRPr="00E61FA8">
        <w:rPr>
          <w:rFonts w:ascii="Arial Narrow" w:hAnsi="Arial Narrow"/>
          <w:sz w:val="24"/>
          <w:szCs w:val="24"/>
        </w:rPr>
        <w:tab/>
      </w:r>
      <w:r w:rsidR="00A75FD5" w:rsidRPr="00E61FA8">
        <w:rPr>
          <w:rFonts w:ascii="Arial Narrow" w:hAnsi="Arial Narrow"/>
          <w:sz w:val="24"/>
          <w:szCs w:val="24"/>
        </w:rPr>
        <w:tab/>
      </w:r>
      <w:r w:rsidR="00A75FD5" w:rsidRPr="00E61FA8">
        <w:rPr>
          <w:rFonts w:ascii="Arial Narrow" w:hAnsi="Arial Narrow"/>
          <w:sz w:val="24"/>
          <w:szCs w:val="24"/>
        </w:rPr>
        <w:tab/>
      </w:r>
      <w:r w:rsidR="00A75FD5" w:rsidRPr="00E61FA8">
        <w:rPr>
          <w:rFonts w:ascii="Arial Narrow" w:hAnsi="Arial Narrow"/>
          <w:sz w:val="24"/>
          <w:szCs w:val="24"/>
        </w:rPr>
        <w:tab/>
      </w:r>
      <w:r w:rsidRPr="00E61FA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-1268308808"/>
          <w:placeholder>
            <w:docPart w:val="DefaultPlaceholder_1082065158"/>
          </w:placeholder>
          <w:showingPlcHdr/>
        </w:sdtPr>
        <w:sdtContent>
          <w:r w:rsidRPr="00E61FA8">
            <w:rPr>
              <w:rStyle w:val="Platzhaltertext"/>
              <w:rFonts w:ascii="Arial Narrow" w:hAnsi="Arial Narrow"/>
              <w:sz w:val="24"/>
              <w:szCs w:val="24"/>
            </w:rPr>
            <w:t>Klicken Sie hier, um Text einzugeben.</w:t>
          </w:r>
        </w:sdtContent>
      </w:sdt>
    </w:p>
    <w:p w:rsidR="003827F3" w:rsidRPr="00E61FA8" w:rsidRDefault="003827F3" w:rsidP="00E61FA8">
      <w:pPr>
        <w:pStyle w:val="KeinLeerraum"/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Datum des Hochschulabschlusses:</w:t>
      </w:r>
      <w:r w:rsidRPr="00E61FA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1942406720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E61FA8">
            <w:rPr>
              <w:rStyle w:val="Platzhaltertext"/>
              <w:rFonts w:ascii="Arial Narrow" w:hAnsi="Arial Narrow"/>
              <w:sz w:val="24"/>
              <w:szCs w:val="24"/>
            </w:rPr>
            <w:t>Klicken Sie hier, um ein Datum einzugeben.</w:t>
          </w:r>
        </w:sdtContent>
      </w:sdt>
    </w:p>
    <w:p w:rsidR="00A75FD5" w:rsidRPr="00E61FA8" w:rsidRDefault="00A75FD5" w:rsidP="00E61FA8">
      <w:pPr>
        <w:pStyle w:val="KeinLeerraum"/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Sprach</w:t>
      </w:r>
      <w:r w:rsidR="00E629AF" w:rsidRPr="00E61FA8">
        <w:rPr>
          <w:rFonts w:ascii="Arial Narrow" w:hAnsi="Arial Narrow"/>
          <w:sz w:val="24"/>
          <w:szCs w:val="24"/>
        </w:rPr>
        <w:t>en</w:t>
      </w:r>
      <w:r w:rsidRPr="00E61FA8">
        <w:rPr>
          <w:rFonts w:ascii="Arial Narrow" w:hAnsi="Arial Narrow"/>
          <w:sz w:val="24"/>
          <w:szCs w:val="24"/>
        </w:rPr>
        <w:t>kenntnisse:</w:t>
      </w:r>
      <w:r w:rsidRPr="00E61FA8">
        <w:rPr>
          <w:rFonts w:ascii="Arial Narrow" w:hAnsi="Arial Narrow"/>
          <w:sz w:val="24"/>
          <w:szCs w:val="24"/>
        </w:rPr>
        <w:tab/>
      </w:r>
      <w:r w:rsidRPr="00E61FA8">
        <w:rPr>
          <w:rFonts w:ascii="Arial Narrow" w:hAnsi="Arial Narrow"/>
          <w:sz w:val="24"/>
          <w:szCs w:val="24"/>
        </w:rPr>
        <w:tab/>
      </w:r>
      <w:r w:rsidRPr="00E61FA8">
        <w:rPr>
          <w:rFonts w:ascii="Arial Narrow" w:hAnsi="Arial Narrow"/>
          <w:sz w:val="24"/>
          <w:szCs w:val="24"/>
        </w:rPr>
        <w:tab/>
      </w:r>
      <w:sdt>
        <w:sdtPr>
          <w:rPr>
            <w:rFonts w:ascii="Arial Narrow" w:hAnsi="Arial Narrow"/>
            <w:sz w:val="24"/>
            <w:szCs w:val="24"/>
          </w:rPr>
          <w:id w:val="591583850"/>
          <w:placeholder>
            <w:docPart w:val="DefaultPlaceholder_1082065158"/>
          </w:placeholder>
          <w:showingPlcHdr/>
        </w:sdtPr>
        <w:sdtContent>
          <w:r w:rsidRPr="00E61FA8">
            <w:rPr>
              <w:rStyle w:val="Platzhaltertext"/>
              <w:rFonts w:ascii="Arial Narrow" w:hAnsi="Arial Narrow"/>
              <w:sz w:val="24"/>
              <w:szCs w:val="24"/>
            </w:rPr>
            <w:t>Klicken Sie hier, um Text einzugeben.</w:t>
          </w:r>
        </w:sdtContent>
      </w:sdt>
    </w:p>
    <w:p w:rsidR="00A75FD5" w:rsidRPr="00E61FA8" w:rsidRDefault="00A75FD5" w:rsidP="00E61FA8">
      <w:pPr>
        <w:pStyle w:val="KeinLeerraum"/>
        <w:rPr>
          <w:rFonts w:ascii="Arial Narrow" w:hAnsi="Arial Narrow"/>
          <w:sz w:val="24"/>
          <w:szCs w:val="24"/>
        </w:rPr>
      </w:pPr>
    </w:p>
    <w:p w:rsidR="00A75FD5" w:rsidRPr="00E61FA8" w:rsidRDefault="00A75FD5" w:rsidP="00E61FA8">
      <w:pPr>
        <w:pStyle w:val="KeinLeerraum"/>
        <w:rPr>
          <w:rFonts w:ascii="Arial Narrow" w:hAnsi="Arial Narrow"/>
          <w:sz w:val="24"/>
          <w:szCs w:val="24"/>
        </w:rPr>
      </w:pPr>
    </w:p>
    <w:p w:rsidR="00A75FD5" w:rsidRDefault="00A75FD5" w:rsidP="00E61FA8">
      <w:pPr>
        <w:pStyle w:val="KeinLeerraum"/>
        <w:rPr>
          <w:rFonts w:ascii="Arial Narrow" w:hAnsi="Arial Narrow"/>
          <w:b/>
          <w:sz w:val="24"/>
          <w:szCs w:val="24"/>
        </w:rPr>
      </w:pPr>
      <w:r w:rsidRPr="00E61FA8">
        <w:rPr>
          <w:rFonts w:ascii="Arial Narrow" w:hAnsi="Arial Narrow"/>
          <w:b/>
          <w:sz w:val="24"/>
          <w:szCs w:val="24"/>
        </w:rPr>
        <w:t>Anlagen (bitte beifügen)</w:t>
      </w:r>
    </w:p>
    <w:p w:rsidR="00E61FA8" w:rsidRPr="00E61FA8" w:rsidRDefault="00E61FA8" w:rsidP="00E61FA8">
      <w:pPr>
        <w:pStyle w:val="KeinLeerraum"/>
        <w:rPr>
          <w:rFonts w:ascii="Arial Narrow" w:hAnsi="Arial Narrow"/>
          <w:b/>
          <w:sz w:val="24"/>
          <w:szCs w:val="24"/>
        </w:rPr>
      </w:pPr>
    </w:p>
    <w:p w:rsidR="00A75FD5" w:rsidRPr="00E61FA8" w:rsidRDefault="00A75FD5" w:rsidP="00E61FA8">
      <w:pPr>
        <w:pStyle w:val="KeinLeerrau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Kopie des Abiturzeugnisses</w:t>
      </w:r>
    </w:p>
    <w:p w:rsidR="00A75FD5" w:rsidRPr="00E61FA8" w:rsidRDefault="00A75FD5" w:rsidP="00E61FA8">
      <w:pPr>
        <w:pStyle w:val="KeinLeerrau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Kopie des Hochschulabschlusszeugnisses</w:t>
      </w:r>
    </w:p>
    <w:p w:rsidR="00A75FD5" w:rsidRPr="00E61FA8" w:rsidRDefault="00A75FD5" w:rsidP="00E61FA8">
      <w:pPr>
        <w:pStyle w:val="KeinLeerrau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Ggf. Bescheinigungen über äquivalente Leistungen</w:t>
      </w:r>
    </w:p>
    <w:p w:rsidR="00A75FD5" w:rsidRPr="00E61FA8" w:rsidRDefault="00A75FD5" w:rsidP="00E61FA8">
      <w:pPr>
        <w:pStyle w:val="KeinLeerraum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Ggf. Nachweis von Sprachkenntnissen (sofern nicht bereits mit den Zeugnissen belegt)</w:t>
      </w:r>
    </w:p>
    <w:p w:rsidR="00A75FD5" w:rsidRPr="00E61FA8" w:rsidRDefault="00A75FD5" w:rsidP="00E61FA8">
      <w:pPr>
        <w:pStyle w:val="KeinLeerraum"/>
        <w:rPr>
          <w:rFonts w:ascii="Arial Narrow" w:hAnsi="Arial Narrow"/>
          <w:sz w:val="24"/>
          <w:szCs w:val="24"/>
        </w:rPr>
      </w:pPr>
    </w:p>
    <w:p w:rsidR="00A75FD5" w:rsidRPr="00E61FA8" w:rsidRDefault="00A75FD5" w:rsidP="00E61FA8">
      <w:pPr>
        <w:pStyle w:val="KeinLeerraum"/>
        <w:rPr>
          <w:rFonts w:ascii="Arial Narrow" w:hAnsi="Arial Narrow"/>
          <w:sz w:val="24"/>
          <w:szCs w:val="24"/>
        </w:rPr>
      </w:pPr>
    </w:p>
    <w:p w:rsidR="00A75FD5" w:rsidRPr="00E61FA8" w:rsidRDefault="00A75FD5" w:rsidP="00E61FA8">
      <w:pPr>
        <w:pStyle w:val="KeinLeerraum"/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…………………………………………</w:t>
      </w:r>
      <w:r w:rsidRPr="00E61FA8">
        <w:rPr>
          <w:rFonts w:ascii="Arial Narrow" w:hAnsi="Arial Narrow"/>
          <w:sz w:val="24"/>
          <w:szCs w:val="24"/>
        </w:rPr>
        <w:tab/>
      </w:r>
      <w:r w:rsidRPr="00E61FA8">
        <w:rPr>
          <w:rFonts w:ascii="Arial Narrow" w:hAnsi="Arial Narrow"/>
          <w:sz w:val="24"/>
          <w:szCs w:val="24"/>
        </w:rPr>
        <w:tab/>
        <w:t>……………………………………………………</w:t>
      </w:r>
      <w:r w:rsidR="00E61FA8">
        <w:rPr>
          <w:rFonts w:ascii="Arial Narrow" w:hAnsi="Arial Narrow"/>
          <w:sz w:val="24"/>
          <w:szCs w:val="24"/>
        </w:rPr>
        <w:t>………….</w:t>
      </w:r>
    </w:p>
    <w:p w:rsidR="00A75FD5" w:rsidRPr="00E61FA8" w:rsidRDefault="00A75FD5" w:rsidP="00E61FA8">
      <w:pPr>
        <w:pStyle w:val="KeinLeerraum"/>
        <w:rPr>
          <w:rFonts w:ascii="Arial Narrow" w:hAnsi="Arial Narrow"/>
          <w:sz w:val="24"/>
          <w:szCs w:val="24"/>
        </w:rPr>
      </w:pPr>
      <w:r w:rsidRPr="00E61FA8">
        <w:rPr>
          <w:rFonts w:ascii="Arial Narrow" w:hAnsi="Arial Narrow"/>
          <w:sz w:val="24"/>
          <w:szCs w:val="24"/>
        </w:rPr>
        <w:t>Ort, Datum</w:t>
      </w:r>
      <w:r w:rsidRPr="00E61FA8">
        <w:rPr>
          <w:rFonts w:ascii="Arial Narrow" w:hAnsi="Arial Narrow"/>
          <w:sz w:val="24"/>
          <w:szCs w:val="24"/>
        </w:rPr>
        <w:tab/>
      </w:r>
      <w:r w:rsidR="00E61FA8">
        <w:rPr>
          <w:rFonts w:ascii="Arial Narrow" w:hAnsi="Arial Narrow"/>
          <w:sz w:val="24"/>
          <w:szCs w:val="24"/>
        </w:rPr>
        <w:tab/>
      </w:r>
      <w:r w:rsidR="00E61FA8">
        <w:rPr>
          <w:rFonts w:ascii="Arial Narrow" w:hAnsi="Arial Narrow"/>
          <w:sz w:val="24"/>
          <w:szCs w:val="24"/>
        </w:rPr>
        <w:tab/>
      </w:r>
      <w:r w:rsidR="00E61FA8">
        <w:rPr>
          <w:rFonts w:ascii="Arial Narrow" w:hAnsi="Arial Narrow"/>
          <w:sz w:val="24"/>
          <w:szCs w:val="24"/>
        </w:rPr>
        <w:tab/>
      </w:r>
      <w:r w:rsidR="00E61FA8">
        <w:rPr>
          <w:rFonts w:ascii="Arial Narrow" w:hAnsi="Arial Narrow"/>
          <w:sz w:val="24"/>
          <w:szCs w:val="24"/>
        </w:rPr>
        <w:tab/>
      </w:r>
      <w:r w:rsidRPr="00E61FA8">
        <w:rPr>
          <w:rFonts w:ascii="Arial Narrow" w:hAnsi="Arial Narrow"/>
          <w:sz w:val="24"/>
          <w:szCs w:val="24"/>
        </w:rPr>
        <w:t>Unterschrift des Antragstellers bzw. der Antragstellerin</w:t>
      </w:r>
    </w:p>
    <w:sectPr w:rsidR="00A75FD5" w:rsidRPr="00E61F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61BA"/>
    <w:multiLevelType w:val="hybridMultilevel"/>
    <w:tmpl w:val="C596B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64BC3"/>
    <w:multiLevelType w:val="hybridMultilevel"/>
    <w:tmpl w:val="9BDE0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2A"/>
    <w:rsid w:val="00106051"/>
    <w:rsid w:val="00145E43"/>
    <w:rsid w:val="00186F89"/>
    <w:rsid w:val="001E492A"/>
    <w:rsid w:val="002609DF"/>
    <w:rsid w:val="002A4540"/>
    <w:rsid w:val="003827F3"/>
    <w:rsid w:val="00644A35"/>
    <w:rsid w:val="00682F37"/>
    <w:rsid w:val="0073631A"/>
    <w:rsid w:val="00A75FD5"/>
    <w:rsid w:val="00E1111B"/>
    <w:rsid w:val="00E61FA8"/>
    <w:rsid w:val="00E629AF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53A82-A1F3-4F68-BAC1-4AEB1404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492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A4540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2A4540"/>
    <w:rPr>
      <w:color w:val="808080"/>
    </w:rPr>
  </w:style>
  <w:style w:type="paragraph" w:styleId="Listenabsatz">
    <w:name w:val="List Paragraph"/>
    <w:basedOn w:val="Standard"/>
    <w:uiPriority w:val="34"/>
    <w:qFormat/>
    <w:rsid w:val="00A7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01972-FD08-4E59-B3C8-9D110E56C2F3}"/>
      </w:docPartPr>
      <w:docPartBody>
        <w:p w:rsidR="00F17578" w:rsidRDefault="0040062C">
          <w:r w:rsidRPr="00F2404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39D5B-41BC-4159-AD6C-C1F39FE6F67E}"/>
      </w:docPartPr>
      <w:docPartBody>
        <w:p w:rsidR="00F17578" w:rsidRDefault="0040062C">
          <w:r w:rsidRPr="00F2404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07B14-23C2-4E74-898E-C602E5859DBD}"/>
      </w:docPartPr>
      <w:docPartBody>
        <w:p w:rsidR="00F17578" w:rsidRDefault="0040062C">
          <w:r w:rsidRPr="00F2404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2C"/>
    <w:rsid w:val="003228D1"/>
    <w:rsid w:val="0040062C"/>
    <w:rsid w:val="00CB3562"/>
    <w:rsid w:val="00F1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06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86173582.dotm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Czub</dc:creator>
  <cp:lastModifiedBy>Andrea Hallier</cp:lastModifiedBy>
  <cp:revision>3</cp:revision>
  <cp:lastPrinted>2013-03-21T13:36:00Z</cp:lastPrinted>
  <dcterms:created xsi:type="dcterms:W3CDTF">2014-11-21T09:25:00Z</dcterms:created>
  <dcterms:modified xsi:type="dcterms:W3CDTF">2017-11-29T10:38:00Z</dcterms:modified>
</cp:coreProperties>
</file>